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C618" w14:textId="66CE9290" w:rsidR="00A60DBB" w:rsidRPr="00D040AA" w:rsidRDefault="00955A73" w:rsidP="00D040AA">
      <w:pPr>
        <w:bidi/>
        <w:rPr>
          <w:rFonts w:ascii="Pouran" w:hAnsi="Pouran" w:cs="Pouran"/>
          <w:rtl/>
          <w:lang w:bidi="fa-IR"/>
        </w:rPr>
      </w:pPr>
      <w:r>
        <w:rPr>
          <w:rFonts w:ascii="Cambria" w:hAnsi="Cambria" w:cs="Pouran"/>
          <w:noProof/>
          <w:rtl/>
          <w:lang w:val="fa-IR" w:bidi="fa-IR"/>
        </w:rPr>
        <w:drawing>
          <wp:anchor distT="0" distB="0" distL="114300" distR="114300" simplePos="0" relativeHeight="251661312" behindDoc="0" locked="0" layoutInCell="1" allowOverlap="1" wp14:anchorId="211C7ED7" wp14:editId="0332A7E8">
            <wp:simplePos x="0" y="0"/>
            <wp:positionH relativeFrom="page">
              <wp:posOffset>7168515</wp:posOffset>
            </wp:positionH>
            <wp:positionV relativeFrom="paragraph">
              <wp:posOffset>-913130</wp:posOffset>
            </wp:positionV>
            <wp:extent cx="537597" cy="704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9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0AA" w:rsidRPr="00D040AA">
        <w:rPr>
          <w:rFonts w:ascii="Pouran" w:hAnsi="Pouran" w:cs="Pouran"/>
          <w:rtl/>
          <w:lang w:bidi="fa-IR"/>
        </w:rPr>
        <w:t>موارد مورد نیاز برای تهیه خبر و گزارش</w:t>
      </w:r>
      <w:r w:rsidR="00D040AA">
        <w:rPr>
          <w:rFonts w:ascii="Pouran" w:hAnsi="Pouran" w:cs="Pouran" w:hint="cs"/>
          <w:rtl/>
          <w:lang w:bidi="fa-IR"/>
        </w:rPr>
        <w:t>:</w:t>
      </w:r>
    </w:p>
    <w:p w14:paraId="1E9B3EE0" w14:textId="7144F468" w:rsidR="00D040AA" w:rsidRP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حداقل 3 تا عکس با کیفیت و افقی ( با نام لاتین عکاس )</w:t>
      </w:r>
    </w:p>
    <w:p w14:paraId="7F6F31C0" w14:textId="6C7790E2" w:rsidR="00BF058B" w:rsidRDefault="00D040AA" w:rsidP="00BF058B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عنوان کامل برنامه</w:t>
      </w:r>
      <w:r>
        <w:rPr>
          <w:rFonts w:ascii="Pouran" w:hAnsi="Pouran" w:cs="Pouran" w:hint="cs"/>
          <w:rtl/>
          <w:lang w:bidi="fa-IR"/>
        </w:rPr>
        <w:t>: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BF058B" w14:paraId="66B726CC" w14:textId="77777777" w:rsidTr="00EC0193">
        <w:tc>
          <w:tcPr>
            <w:tcW w:w="9187" w:type="dxa"/>
            <w:shd w:val="clear" w:color="auto" w:fill="F2F2F2" w:themeFill="background1" w:themeFillShade="F2"/>
          </w:tcPr>
          <w:p w14:paraId="3D0AE9C6" w14:textId="77777777" w:rsidR="00BF058B" w:rsidRDefault="00BF058B" w:rsidP="00BF058B">
            <w:pPr>
              <w:pStyle w:val="ListParagraph"/>
              <w:bidi/>
              <w:ind w:left="0" w:firstLine="0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41FE25D6" w14:textId="77777777" w:rsidR="00BF058B" w:rsidRPr="00EC0193" w:rsidRDefault="00BF058B" w:rsidP="00EC0193">
      <w:pPr>
        <w:bidi/>
        <w:rPr>
          <w:rFonts w:ascii="Pouran" w:hAnsi="Pouran" w:cs="Pouran"/>
          <w:lang w:bidi="fa-IR"/>
        </w:rPr>
      </w:pPr>
    </w:p>
    <w:p w14:paraId="0F0209F5" w14:textId="4281F152" w:rsidR="00D040AA" w:rsidRDefault="00D040AA" w:rsidP="00BF058B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نام برگزارکننده و مشارکت کنندگان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5D831AC9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6CED0FC6" w14:textId="77777777" w:rsidR="00EC0193" w:rsidRDefault="00EC019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0E13BBF2" w14:textId="77777777" w:rsidR="00BF058B" w:rsidRPr="00BF058B" w:rsidRDefault="00BF058B" w:rsidP="00BF058B">
      <w:pPr>
        <w:pStyle w:val="ListParagraph"/>
        <w:bidi/>
        <w:ind w:firstLine="0"/>
        <w:rPr>
          <w:rFonts w:ascii="Pouran" w:hAnsi="Pouran" w:cs="Pouran"/>
          <w:lang w:bidi="fa-IR"/>
        </w:rPr>
      </w:pPr>
    </w:p>
    <w:p w14:paraId="58E69694" w14:textId="1263ED2E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هدف از برگزاری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27F277FC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00C88712" w14:textId="77777777" w:rsidR="00EC0193" w:rsidRDefault="00EC019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1E8EB576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46EE8E20" w14:textId="4D481EBD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مخاطبان برنامه چه کسانی بودند؟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22B1F8E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3E587271" w14:textId="77777777" w:rsidR="00EC0193" w:rsidRDefault="00EC019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62D006F5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04E878A7" w14:textId="28564540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تعداد مخاطبان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716F94B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2F8A48C8" w14:textId="77777777" w:rsidR="00EC0193" w:rsidRDefault="00EC019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10AB67CB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284044AB" w14:textId="28658DBE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نام مدرسین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DA79CF1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09286497" w14:textId="77777777" w:rsidR="00EC0193" w:rsidRDefault="00EC019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3465C171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6943F74F" w14:textId="34948ADF" w:rsidR="00D040AA" w:rsidRDefault="00D040AA" w:rsidP="00EC0193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چند خط از مهمترین سخنان سخنران (در صورت وجود سخنرانی)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31FC7D9B" w14:textId="77777777" w:rsidTr="00EC0193">
        <w:trPr>
          <w:trHeight w:val="1288"/>
        </w:trPr>
        <w:tc>
          <w:tcPr>
            <w:tcW w:w="9187" w:type="dxa"/>
            <w:shd w:val="clear" w:color="auto" w:fill="F2F2F2" w:themeFill="background1" w:themeFillShade="F2"/>
          </w:tcPr>
          <w:p w14:paraId="69A675A7" w14:textId="77777777" w:rsidR="00EC0193" w:rsidRDefault="00EC019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237B2309" w14:textId="41A05518" w:rsidR="00EC0193" w:rsidRPr="00EC0193" w:rsidRDefault="00EC0193" w:rsidP="00EC0193">
      <w:pPr>
        <w:bidi/>
        <w:ind w:left="360"/>
        <w:rPr>
          <w:rFonts w:ascii="Pouran" w:hAnsi="Pouran" w:cs="Pouran"/>
          <w:lang w:bidi="fa-IR"/>
        </w:rPr>
      </w:pPr>
      <w:r>
        <w:rPr>
          <w:rFonts w:ascii="Pouran" w:hAnsi="Pouran" w:cs="Pouran"/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1D657FEA" wp14:editId="2E7EB659">
            <wp:simplePos x="0" y="0"/>
            <wp:positionH relativeFrom="margin">
              <wp:posOffset>5962650</wp:posOffset>
            </wp:positionH>
            <wp:positionV relativeFrom="paragraph">
              <wp:posOffset>226533</wp:posOffset>
            </wp:positionV>
            <wp:extent cx="632753" cy="6327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53" cy="63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8FC4C" w14:textId="22EAE597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 xml:space="preserve">تاریخ و ساعت </w:t>
      </w:r>
      <w:r>
        <w:rPr>
          <w:rFonts w:ascii="Pouran" w:hAnsi="Pouran" w:cs="Pouran" w:hint="cs"/>
          <w:rtl/>
          <w:lang w:bidi="fa-IR"/>
        </w:rPr>
        <w:t xml:space="preserve">و مکان </w:t>
      </w:r>
      <w:r w:rsidRPr="00D040AA">
        <w:rPr>
          <w:rFonts w:ascii="Pouran" w:hAnsi="Pouran" w:cs="Pouran"/>
          <w:rtl/>
          <w:lang w:bidi="fa-IR"/>
        </w:rPr>
        <w:t>برگزای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1BC52B06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14585518" w14:textId="77777777" w:rsidR="00EC0193" w:rsidRDefault="00EC019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0F9C86FE" w14:textId="66141EF1" w:rsidR="00D36438" w:rsidRDefault="00D36438" w:rsidP="00EC0193">
      <w:pPr>
        <w:spacing w:after="200" w:line="276" w:lineRule="auto"/>
        <w:rPr>
          <w:rFonts w:ascii="Pouran" w:hAnsi="Pouran" w:cs="Pouran"/>
          <w:lang w:bidi="fa-IR"/>
        </w:rPr>
      </w:pPr>
    </w:p>
    <w:p w14:paraId="0CD5185B" w14:textId="3770C7AA" w:rsidR="00D040AA" w:rsidRDefault="00D36438" w:rsidP="00D36438">
      <w:pPr>
        <w:bidi/>
        <w:spacing w:after="200" w:line="276" w:lineRule="auto"/>
        <w:rPr>
          <w:rFonts w:ascii="Pouran" w:hAnsi="Pouran" w:cs="Pouran"/>
          <w:rtl/>
          <w:lang w:bidi="fa-IR"/>
        </w:rPr>
      </w:pPr>
      <w:r>
        <w:rPr>
          <w:rFonts w:ascii="Pouran" w:hAnsi="Pouran" w:cs="Pouran"/>
          <w:lang w:bidi="fa-IR"/>
        </w:rPr>
        <w:br w:type="page"/>
      </w:r>
      <w:r w:rsidR="00955A73">
        <w:rPr>
          <w:rFonts w:ascii="Cambria" w:hAnsi="Cambria" w:cs="Pouran"/>
          <w:noProof/>
          <w:rtl/>
          <w:lang w:val="fa-IR" w:bidi="fa-IR"/>
        </w:rPr>
        <w:lastRenderedPageBreak/>
        <w:drawing>
          <wp:anchor distT="0" distB="0" distL="114300" distR="114300" simplePos="0" relativeHeight="251663360" behindDoc="0" locked="0" layoutInCell="1" allowOverlap="1" wp14:anchorId="75F33735" wp14:editId="2FE03AE9">
            <wp:simplePos x="0" y="0"/>
            <wp:positionH relativeFrom="page">
              <wp:posOffset>72390</wp:posOffset>
            </wp:positionH>
            <wp:positionV relativeFrom="paragraph">
              <wp:posOffset>66675</wp:posOffset>
            </wp:positionV>
            <wp:extent cx="537597" cy="704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9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uran" w:hAnsi="Pouran" w:cs="Pouran" w:hint="cs"/>
          <w:rtl/>
          <w:lang w:bidi="fa-IR"/>
        </w:rPr>
        <w:t>عنوان عرصه فعالیت:</w:t>
      </w:r>
      <w:r w:rsidR="00955A73">
        <w:rPr>
          <w:rFonts w:ascii="Pouran" w:hAnsi="Pouran" w:cs="Pouran" w:hint="cs"/>
          <w:rtl/>
          <w:lang w:bidi="fa-IR"/>
        </w:rPr>
        <w:t xml:space="preserve"> (یک مورد انتخاب شود)</w:t>
      </w:r>
      <w:r w:rsidR="00955A73" w:rsidRPr="00955A73">
        <w:rPr>
          <w:rFonts w:ascii="Cambria" w:hAnsi="Cambria" w:cs="Pouran"/>
          <w:noProof/>
          <w:rtl/>
          <w:lang w:val="fa-IR" w:bidi="fa-IR"/>
        </w:rPr>
        <w:t xml:space="preserve"> </w:t>
      </w:r>
    </w:p>
    <w:p w14:paraId="4A12B0E2" w14:textId="0D7D08C2" w:rsidR="00D36438" w:rsidRDefault="00D36438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r w:rsidRPr="007321EE">
        <w:rPr>
          <w:rFonts w:ascii="Pouran" w:hAnsi="Pouran" w:cs="Pouran"/>
          <w:rtl/>
          <w:lang w:bidi="fa-IR"/>
        </w:rPr>
        <w:t>آموزش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ترويج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ساده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ساز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علم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7321EE" w14:paraId="3A853CE8" w14:textId="77777777" w:rsidTr="007321EE">
        <w:tc>
          <w:tcPr>
            <w:tcW w:w="360" w:type="dxa"/>
            <w:shd w:val="clear" w:color="auto" w:fill="DBE5F1" w:themeFill="accent1" w:themeFillTint="33"/>
          </w:tcPr>
          <w:p w14:paraId="1033FE1C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35A82D12" w14:textId="758A2EF2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كارگاه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0FD5EE86" w14:textId="30EBBBD9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D2C3C23" w14:textId="3AB2B11F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کمپ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ن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50BB9B2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DDFB73B" w14:textId="3F542D1C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نما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شگاه</w:t>
            </w:r>
          </w:p>
        </w:tc>
      </w:tr>
      <w:tr w:rsidR="007321EE" w14:paraId="2B35FE1B" w14:textId="77777777" w:rsidTr="007321EE">
        <w:tc>
          <w:tcPr>
            <w:tcW w:w="360" w:type="dxa"/>
            <w:shd w:val="clear" w:color="auto" w:fill="DBE5F1" w:themeFill="accent1" w:themeFillTint="33"/>
          </w:tcPr>
          <w:p w14:paraId="247E6E78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160B16F" w14:textId="2D4F342B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غربالگر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583BFE0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A64B1F6" w14:textId="281CD23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هما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ش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40C366A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390205A" w14:textId="41E3994F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بروشور</w:t>
            </w:r>
          </w:p>
        </w:tc>
      </w:tr>
      <w:tr w:rsidR="007321EE" w14:paraId="5F20E6E0" w14:textId="77777777" w:rsidTr="007321EE">
        <w:tc>
          <w:tcPr>
            <w:tcW w:w="360" w:type="dxa"/>
            <w:shd w:val="clear" w:color="auto" w:fill="DBE5F1" w:themeFill="accent1" w:themeFillTint="33"/>
          </w:tcPr>
          <w:p w14:paraId="51620A61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39350A66" w14:textId="07E6488E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ته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ه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محتوا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برا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فضا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مجاز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2DCB8C1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28A8ABD1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308" w:type="dxa"/>
            <w:shd w:val="clear" w:color="auto" w:fill="DBE5F1" w:themeFill="accent1" w:themeFillTint="33"/>
          </w:tcPr>
          <w:p w14:paraId="69D43363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CC43B3A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75162738" w14:textId="05F676E1" w:rsidR="007321EE" w:rsidRPr="00955A73" w:rsidRDefault="007321EE" w:rsidP="00955A73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r w:rsidRPr="00955A73">
        <w:rPr>
          <w:rFonts w:ascii="Cambria" w:hAnsi="Cambria" w:cs="Pouran"/>
          <w:rtl/>
          <w:lang w:bidi="fa-IR"/>
        </w:rPr>
        <w:t>مهارت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افزاي</w:t>
      </w:r>
      <w:r w:rsidR="00955A73" w:rsidRPr="00955A73">
        <w:rPr>
          <w:rFonts w:ascii="Pouran" w:hAnsi="Pouran" w:cs="Pouran" w:hint="cs"/>
          <w:rtl/>
          <w:lang w:bidi="fa-IR"/>
        </w:rPr>
        <w:t>ی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و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توانمند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ساز</w:t>
      </w:r>
      <w:r w:rsidR="00955A73" w:rsidRPr="00955A73"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7321EE" w14:paraId="502CDB73" w14:textId="77777777" w:rsidTr="00B35E9B">
        <w:tc>
          <w:tcPr>
            <w:tcW w:w="360" w:type="dxa"/>
            <w:shd w:val="clear" w:color="auto" w:fill="DBE5F1" w:themeFill="accent1" w:themeFillTint="33"/>
          </w:tcPr>
          <w:p w14:paraId="4B3EB56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3FC33CB7" w14:textId="05ED658B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16"/>
                <w:szCs w:val="16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16"/>
                <w:szCs w:val="16"/>
                <w:rtl/>
                <w:lang w:bidi="fa-IR"/>
              </w:rPr>
              <w:t>كلاس و دوره هاي آموزشي علمي عملي و تخصصي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FFD06B5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68F71981" w14:textId="165D87CD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رويداد علمي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6A9A5C34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3ED017C6" w14:textId="40F4EC36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مسابقه</w:t>
            </w:r>
          </w:p>
        </w:tc>
      </w:tr>
      <w:tr w:rsidR="007321EE" w14:paraId="65227306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3EBA06B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61761A50" w14:textId="11D3A7EF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چالش علم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0ADC490E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3FEB5755" w14:textId="5AB58958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جشنواره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2822907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166CC085" w14:textId="68053D9F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کنفرانس</w:t>
            </w:r>
          </w:p>
        </w:tc>
      </w:tr>
      <w:tr w:rsidR="007321EE" w14:paraId="21260BBE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5A39CAC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0BE571E" w14:textId="02DF8C85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سم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نار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120CB47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2223312C" w14:textId="40AC18D6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بزرگداشت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B221850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260B78CD" w14:textId="4424AEDA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گردهما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یی</w:t>
            </w:r>
            <w:r w:rsidRPr="007321EE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rtl/>
                <w:lang w:bidi="fa-IR"/>
              </w:rPr>
              <w:t xml:space="preserve"> و تخصص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7321EE" w14:paraId="27ABD804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11C195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0E062C67" w14:textId="3BB75109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گفتگو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و تخصص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DE22B8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08ADD303" w14:textId="24652578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مناظره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F84C733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73DAB056" w14:textId="51955647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زگرد</w:t>
            </w:r>
          </w:p>
        </w:tc>
      </w:tr>
      <w:tr w:rsidR="007321EE" w14:paraId="4634D284" w14:textId="77777777" w:rsidTr="00B35E9B">
        <w:tc>
          <w:tcPr>
            <w:tcW w:w="360" w:type="dxa"/>
            <w:shd w:val="clear" w:color="auto" w:fill="DBE5F1" w:themeFill="accent1" w:themeFillTint="33"/>
          </w:tcPr>
          <w:p w14:paraId="3340A6A1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52453AEA" w14:textId="1584847B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نقد و نظر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4F20756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4105067" w14:textId="32106F9F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حلقه فکر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0E930F2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1D07903A" w14:textId="77777777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536DE686" w14:textId="4F53390A" w:rsidR="007321EE" w:rsidRDefault="007321EE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r w:rsidRPr="007321EE">
        <w:rPr>
          <w:rFonts w:ascii="Pouran" w:hAnsi="Pouran" w:cs="Pouran"/>
          <w:rtl/>
          <w:lang w:bidi="fa-IR"/>
        </w:rPr>
        <w:t>نوآوري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كارآفرين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تجار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ساز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توسعه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استارت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آپ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ها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سلامت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6E9A1447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968F25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4A257627" w14:textId="6C1AD409" w:rsidR="00955A73" w:rsidRPr="007321EE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sz w:val="16"/>
                <w:szCs w:val="16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اختراع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A3296E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21D3E281" w14:textId="2343C3EF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ابتکار و نوآور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8A52662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52BE6E4B" w14:textId="7274038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ارتباطات و همکار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ها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955A73" w14:paraId="44E8C8CA" w14:textId="77777777" w:rsidTr="00B35E9B">
        <w:tc>
          <w:tcPr>
            <w:tcW w:w="360" w:type="dxa"/>
            <w:shd w:val="clear" w:color="auto" w:fill="DBE5F1" w:themeFill="accent1" w:themeFillTint="33"/>
          </w:tcPr>
          <w:p w14:paraId="2808CA40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7443C6CC" w14:textId="173C536C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کارآفر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ن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672E803C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DFA6F03" w14:textId="292CD2C1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آ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نده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پژوه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B81B18A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984C0E5" w14:textId="379DFAE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224ABB29" w14:textId="65D6F89B" w:rsidR="007321EE" w:rsidRPr="00955A73" w:rsidRDefault="007321EE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mbria" w:hAnsi="Cambria" w:cs="Pouran"/>
          <w:lang w:bidi="fa-IR"/>
        </w:rPr>
      </w:pPr>
      <w:r w:rsidRPr="007321EE">
        <w:rPr>
          <w:rFonts w:ascii="Cambria" w:hAnsi="Cambria" w:cs="Pouran"/>
          <w:rtl/>
          <w:lang w:bidi="fa-IR"/>
        </w:rPr>
        <w:t>علم</w:t>
      </w:r>
      <w:r w:rsidR="00955A73">
        <w:rPr>
          <w:rFonts w:ascii="Cambria" w:hAnsi="Cambria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پژوهش</w:t>
      </w:r>
      <w:r w:rsidR="00955A73"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2F2CD22D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819BA7B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0E140AC8" w14:textId="1F27273E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مقاله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1EE452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CDF4F8C" w14:textId="14058A75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طرح و پروژه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DFB5CB1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F1FB9EE" w14:textId="18278C5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کتاب</w:t>
            </w:r>
          </w:p>
        </w:tc>
      </w:tr>
      <w:tr w:rsidR="00955A73" w14:paraId="54B32659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587E5C8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98716E7" w14:textId="711CD0C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تحق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ق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E866F50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46693045" w14:textId="48CD1BA4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تول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د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نشر محتوا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C6DA999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261026F4" w14:textId="3B310B9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نشر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ه</w:t>
            </w:r>
          </w:p>
        </w:tc>
      </w:tr>
      <w:tr w:rsidR="00955A73" w14:paraId="20B3346C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7D2F7A6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73739AE8" w14:textId="48D7353C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صفحات مجاز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50A9D02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33630C3" w14:textId="131DAEC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نرم افزار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0F99D48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3139120" w14:textId="7479A5A3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ف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لم</w:t>
            </w:r>
          </w:p>
        </w:tc>
      </w:tr>
      <w:tr w:rsidR="00955A73" w14:paraId="3393BCF9" w14:textId="77777777" w:rsidTr="00B35E9B">
        <w:tc>
          <w:tcPr>
            <w:tcW w:w="360" w:type="dxa"/>
            <w:shd w:val="clear" w:color="auto" w:fill="DBE5F1" w:themeFill="accent1" w:themeFillTint="33"/>
          </w:tcPr>
          <w:p w14:paraId="19D94CE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40677C1A" w14:textId="6AFB674E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مولت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مد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ا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5D10D0E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692B177D" w14:textId="5FB30A02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مد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تخصص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53113FE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36D8BB3C" w14:textId="5BFFA08B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 xml:space="preserve">تابلو 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ا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برد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</w:tbl>
    <w:p w14:paraId="1D92064B" w14:textId="08BBA5AF" w:rsidR="007321EE" w:rsidRPr="00955A73" w:rsidRDefault="00955A73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mbria" w:hAnsi="Cambria" w:cs="Pouran"/>
          <w:lang w:bidi="fa-IR"/>
        </w:rPr>
      </w:pPr>
      <w:r>
        <w:rPr>
          <w:rFonts w:ascii="Pouran" w:hAnsi="Pouran" w:cs="Pouran"/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0218D439" wp14:editId="251C5EF1">
            <wp:simplePos x="0" y="0"/>
            <wp:positionH relativeFrom="margin">
              <wp:posOffset>-1106754</wp:posOffset>
            </wp:positionH>
            <wp:positionV relativeFrom="paragraph">
              <wp:posOffset>695782</wp:posOffset>
            </wp:positionV>
            <wp:extent cx="632753" cy="6327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53" cy="63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1EE" w:rsidRPr="007321EE">
        <w:rPr>
          <w:rFonts w:ascii="Cambria" w:hAnsi="Cambria" w:cs="Pouran"/>
          <w:rtl/>
          <w:lang w:bidi="fa-IR"/>
        </w:rPr>
        <w:t>ارتباطات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و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مشاركت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ها</w:t>
      </w:r>
      <w:r>
        <w:rPr>
          <w:rFonts w:ascii="Pouran" w:hAnsi="Pouran" w:cs="Pouran" w:hint="cs"/>
          <w:rtl/>
          <w:lang w:bidi="fa-IR"/>
        </w:rPr>
        <w:t>ی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اجتماع</w:t>
      </w:r>
      <w:r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03A4B740" w14:textId="77777777" w:rsidTr="00304320">
        <w:tc>
          <w:tcPr>
            <w:tcW w:w="360" w:type="dxa"/>
            <w:shd w:val="clear" w:color="auto" w:fill="DBE5F1" w:themeFill="accent1" w:themeFillTint="33"/>
          </w:tcPr>
          <w:p w14:paraId="2BC5C7F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8630" w:type="dxa"/>
            <w:gridSpan w:val="5"/>
          </w:tcPr>
          <w:p w14:paraId="0EE85F82" w14:textId="390481CF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ارتباطات و همكار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مشترك با مراكز و مجموعه ها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علم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خدمات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صنعت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حرفه ا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 xml:space="preserve">ی 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و مل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</w:p>
        </w:tc>
      </w:tr>
      <w:tr w:rsidR="00955A73" w14:paraId="4817B35F" w14:textId="77777777" w:rsidTr="00FA6DDE">
        <w:tc>
          <w:tcPr>
            <w:tcW w:w="360" w:type="dxa"/>
            <w:shd w:val="clear" w:color="auto" w:fill="DBE5F1" w:themeFill="accent1" w:themeFillTint="33"/>
          </w:tcPr>
          <w:p w14:paraId="6116CE7E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8630" w:type="dxa"/>
            <w:gridSpan w:val="5"/>
          </w:tcPr>
          <w:p w14:paraId="2DD10E20" w14:textId="575CB81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ارتباطات و همكار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مشترك با مراكز و مجموعه ها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بين الملل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955A73" w14:paraId="23AB248F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AD740E3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EE1360F" w14:textId="50F34769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بازديد علم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0E39F0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07580D76" w14:textId="65909646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اردوها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جهاد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8091366" w14:textId="7D01AA5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F3A1E59" w14:textId="4CE2D314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321DCB67" w14:textId="0D5C0221" w:rsidR="00955A73" w:rsidRPr="00955A73" w:rsidRDefault="00955A73" w:rsidP="00955A73">
      <w:pPr>
        <w:bidi/>
        <w:spacing w:after="200" w:line="276" w:lineRule="auto"/>
        <w:rPr>
          <w:rFonts w:ascii="Cambria" w:hAnsi="Cambria" w:cs="Pouran"/>
          <w:rtl/>
          <w:lang w:bidi="fa-IR"/>
        </w:rPr>
      </w:pPr>
    </w:p>
    <w:sectPr w:rsidR="00955A73" w:rsidRPr="00955A73" w:rsidSect="00955A73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540" w:right="1440" w:bottom="990" w:left="180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1830" w14:textId="77777777" w:rsidR="002F35F3" w:rsidRDefault="002F35F3">
      <w:pPr>
        <w:spacing w:after="0" w:line="240" w:lineRule="auto"/>
      </w:pPr>
      <w:r>
        <w:separator/>
      </w:r>
    </w:p>
  </w:endnote>
  <w:endnote w:type="continuationSeparator" w:id="0">
    <w:p w14:paraId="4B831AE1" w14:textId="77777777" w:rsidR="002F35F3" w:rsidRDefault="002F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uran">
    <w:panose1 w:val="00000000000000000000"/>
    <w:charset w:val="00"/>
    <w:family w:val="auto"/>
    <w:pitch w:val="variable"/>
    <w:sig w:usb0="00002003" w:usb1="00000000" w:usb2="08000007" w:usb3="00000000" w:csb0="00000041" w:csb1="00000000"/>
  </w:font>
  <w:font w:name="110_Besme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AFD0" w14:textId="09051663" w:rsidR="00A60DBB" w:rsidRDefault="00000000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6587BB" wp14:editId="6A14F8B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D5E996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86587BB"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1f497d [3215]" stroked="f" strokeweight="2pt">
              <v:textbox>
                <w:txbxContent>
                  <w:p w14:paraId="3FD5E996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196279F" wp14:editId="387ADFD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5E8A7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196279F"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uv/AEAAFsEAAAOAAAAZHJzL2Uyb0RvYy54bWysVMFu2zAMvQ/YPwi6r3YypF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AECG6/8AQAAWwQAAA4AAAAAAAAAAAAAAAAA&#10;LgIAAGRycy9lMm9Eb2MueG1sUEsBAi0AFAAGAAgAAAAhAHvfLULcAAAABQEAAA8AAAAAAAAAAAAA&#10;AAAAVgQAAGRycy9kb3ducmV2LnhtbFBLBQYAAAAABAAEAPMAAABfBQAAAAA=&#10;" fillcolor="#4f81bd [3204]" stroked="f" strokeweight="2pt">
              <v:textbox>
                <w:txbxContent>
                  <w:p w14:paraId="1AB5E8A7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6042" w14:textId="77777777" w:rsidR="00A60DBB" w:rsidRDefault="00000000"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A42A46" wp14:editId="7CF6B537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4A16B1D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F92ED81" wp14:editId="62AE1E5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0F9150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F92ED81" id="_x0000_s1030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" fillcolor="#1f497d [3215]" stroked="f" strokeweight="2pt">
              <v:textbox>
                <w:txbxContent>
                  <w:p w14:paraId="3F0F9150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CCEDD73" wp14:editId="3712698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7EC646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CCEDD73" id="_x0000_s1031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ZX/A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ZtarnOr+WSPzekxiIEGp5bx+7MKIEVI9hanOVNOt0hjplNg&#10;d3IOvWB25jxteURe7rnsz2/C7gc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BSizZX/AEAAFsEAAAOAAAAAAAAAAAAAAAAAC4C&#10;AABkcnMvZTJvRG9jLnhtbFBLAQItABQABgAIAAAAIQAJOTcu2gAAAAUBAAAPAAAAAAAAAAAAAAAA&#10;AFYEAABkcnMvZG93bnJldi54bWxQSwUGAAAAAAQABADzAAAAXQUAAAAA&#10;" fillcolor="#4f81bd [3204]" stroked="f" strokeweight="2pt">
              <v:textbox>
                <w:txbxContent>
                  <w:p w14:paraId="507EC646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8685230" wp14:editId="3525E0F7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70F6856E" w14:textId="77777777" w:rsidR="00A60DBB" w:rsidRDefault="00000000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8523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2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" filled="t" fillcolor="#4f81bd [3204]" strokecolor="white [3212]" strokeweight="1pt">
              <v:path arrowok="t"/>
              <v:textbox inset="0,,0">
                <w:txbxContent>
                  <w:p w14:paraId="70F6856E" w14:textId="77777777" w:rsidR="00A60DBB" w:rsidRDefault="00000000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CBFF" w14:textId="77777777" w:rsidR="002F35F3" w:rsidRDefault="002F35F3">
      <w:pPr>
        <w:spacing w:after="0" w:line="240" w:lineRule="auto"/>
      </w:pPr>
      <w:r>
        <w:separator/>
      </w:r>
    </w:p>
  </w:footnote>
  <w:footnote w:type="continuationSeparator" w:id="0">
    <w:p w14:paraId="1710E34C" w14:textId="77777777" w:rsidR="002F35F3" w:rsidRDefault="002F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67C8" w14:textId="22A628D7" w:rsidR="00A60DBB" w:rsidRDefault="00000000">
    <w:pPr>
      <w:pStyle w:val="Header"/>
    </w:pPr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A000BC" wp14:editId="7F491F3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862B476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AB59DD" wp14:editId="5B79742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C08445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FAB59DD" id="Rectangle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Mj9wEAAFQEAAAOAAAAZHJzL2Uyb0RvYy54bWysVMFu2zAMvQ/YPwi6L3YCpF2MOD206C7F&#10;VqzbBygyFRuTRU1SY+fvR9GJV6zDBgzLQbBEvsfHJz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" fillcolor="#4f81bd [3204]" stroked="f" strokeweight="2pt">
              <v:textbox>
                <w:txbxContent>
                  <w:p w14:paraId="4EC08445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1E402" wp14:editId="2AB4E29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C230AD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A1E402" id="Rectangle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2J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GVGZDzZY3N6cGygsam5//UsHHDmgr7B&#10;PGXCyBZpyGRwiTzm0PtNzkyzFgfk9T6Vffki7H4D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IUTHYkFAgAAWQQAAA4AAAAAAAAA&#10;AAAAAAAALgIAAGRycy9lMm9Eb2MueG1sUEsBAi0AFAAGAAgAAAAhAI5gIxrZAAAABgEAAA8AAAAA&#10;AAAAAAAAAAAAXwQAAGRycy9kb3ducmV2LnhtbFBLBQYAAAAABAAEAPMAAABlBQAAAAA=&#10;" fillcolor="#1f497d [3215]" stroked="f" strokeweight="2pt">
              <v:textbox>
                <w:txbxContent>
                  <w:p w14:paraId="55C230AD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945B" w14:textId="0B747B0D" w:rsidR="00A60DBB" w:rsidRPr="00D040AA" w:rsidRDefault="00EC0193" w:rsidP="00D040AA">
    <w:pPr>
      <w:pStyle w:val="Header"/>
      <w:jc w:val="center"/>
      <w:rPr>
        <w:rFonts w:ascii="110_Besmellah" w:hAnsi="110_Besmellah"/>
      </w:rPr>
    </w:pPr>
    <w:r w:rsidRPr="00D040AA">
      <w:rPr>
        <w:rFonts w:ascii="110_Besmellah" w:hAnsi="110_Besmellah"/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34424B" wp14:editId="0EA164C9">
              <wp:simplePos x="0" y="0"/>
              <wp:positionH relativeFrom="page">
                <wp:align>left</wp:align>
              </wp:positionH>
              <wp:positionV relativeFrom="page">
                <wp:posOffset>-180871</wp:posOffset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060E907" id="Rectangle 5" o:spid="_x0000_s1026" style="position:absolute;margin-left:0;margin-top:-14.25pt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absolute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D040AA" w:rsidRPr="00D040AA">
      <w:rPr>
        <w:rFonts w:ascii="110_Besmellah" w:hAnsi="110_Besmellah"/>
        <w:noProof/>
        <w:sz w:val="96"/>
        <w:szCs w:val="144"/>
      </w:rPr>
      <w:t>f</w:t>
    </w:r>
    <w:r w:rsidRPr="00D040AA">
      <w:rPr>
        <w:rFonts w:ascii="110_Besmellah" w:hAnsi="110_Besmellah"/>
        <w:noProof/>
      </w:rPr>
      <w:t xml:space="preserve"> </w:t>
    </w:r>
    <w:r w:rsidRPr="00D040AA">
      <w:rPr>
        <w:rFonts w:ascii="110_Besmellah" w:hAnsi="110_Besmellah"/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FBD9F" wp14:editId="3B6A3C3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ADEF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E8FBD9F" id="_x0000_s1033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1powcQYCAABZBAAADgAA&#10;AAAAAAAAAAAAAAAuAgAAZHJzL2Uyb0RvYy54bWxQSwECLQAUAAYACAAAACEAZrQDst0AAAAGAQAA&#10;DwAAAAAAAAAAAAAAAABgBAAAZHJzL2Rvd25yZXYueG1sUEsFBgAAAAAEAAQA8wAAAGoFAAAAAA==&#10;" fillcolor="#1f497d [3215]" stroked="f" strokeweight="2pt">
              <v:textbox>
                <w:txbxContent>
                  <w:p w14:paraId="42A5ADEF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D040AA">
      <w:rPr>
        <w:rFonts w:ascii="110_Besmellah" w:hAnsi="110_Besmellah"/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55123" wp14:editId="7C56A44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799DF9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5955123" id="_x0000_s1034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ANX1a6/AEAAFsEAAAOAAAAAAAAAAAAAAAAAC4C&#10;AABkcnMvZTJvRG9jLnhtbFBLAQItABQABgAIAAAAIQAJOTcu2gAAAAUBAAAPAAAAAAAAAAAAAAAA&#10;AFYEAABkcnMvZG93bnJldi54bWxQSwUGAAAAAAQABADzAAAAXQUAAAAA&#10;" fillcolor="#4f81bd [3204]" stroked="f" strokeweight="2pt">
              <v:textbox>
                <w:txbxContent>
                  <w:p w14:paraId="6A799DF9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7F37"/>
    <w:multiLevelType w:val="hybridMultilevel"/>
    <w:tmpl w:val="72489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59BC"/>
    <w:multiLevelType w:val="hybridMultilevel"/>
    <w:tmpl w:val="A320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84933">
    <w:abstractNumId w:val="6"/>
  </w:num>
  <w:num w:numId="2" w16cid:durableId="1518960483">
    <w:abstractNumId w:val="4"/>
  </w:num>
  <w:num w:numId="3" w16cid:durableId="698623911">
    <w:abstractNumId w:val="5"/>
  </w:num>
  <w:num w:numId="4" w16cid:durableId="1559172575">
    <w:abstractNumId w:val="1"/>
  </w:num>
  <w:num w:numId="5" w16cid:durableId="100684732">
    <w:abstractNumId w:val="0"/>
  </w:num>
  <w:num w:numId="6" w16cid:durableId="1971200446">
    <w:abstractNumId w:val="2"/>
  </w:num>
  <w:num w:numId="7" w16cid:durableId="555818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DateAndTime/>
  <w:proofState w:spelling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00"/>
    <w:rsid w:val="00224BAD"/>
    <w:rsid w:val="002F35F3"/>
    <w:rsid w:val="007321EE"/>
    <w:rsid w:val="00784817"/>
    <w:rsid w:val="00955A73"/>
    <w:rsid w:val="00A60DBB"/>
    <w:rsid w:val="00B72000"/>
    <w:rsid w:val="00BF058B"/>
    <w:rsid w:val="00D040AA"/>
    <w:rsid w:val="00D36438"/>
    <w:rsid w:val="00EC0193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30677"/>
  <w15:docId w15:val="{79849DB6-DFC2-471B-A479-7406A0E7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1EE"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F81BD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1F497D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4F81BD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4F81BD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1F497D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4F81BD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1F497D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1F497D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1F497D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table" w:styleId="TableGrid">
    <w:name w:val="Table Grid"/>
    <w:basedOn w:val="TableNormal"/>
    <w:uiPriority w:val="59"/>
    <w:rsid w:val="00BF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3"/>
    <w:rsid w:val="00BF05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djacenc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8221F0E-2961-402A-AAAA-E85F587B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AdjacencyResume.dotx</Template>
  <TotalTime>85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MARK</dc:creator>
  <cp:lastModifiedBy>moin</cp:lastModifiedBy>
  <cp:revision>4</cp:revision>
  <cp:lastPrinted>2022-11-09T08:18:00Z</cp:lastPrinted>
  <dcterms:created xsi:type="dcterms:W3CDTF">2022-11-09T06:54:00Z</dcterms:created>
  <dcterms:modified xsi:type="dcterms:W3CDTF">2022-11-09T08:20:00Z</dcterms:modified>
</cp:coreProperties>
</file>